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6D" w:rsidRPr="00657B07" w:rsidRDefault="008652C7">
      <w:pPr>
        <w:rPr>
          <w:sz w:val="32"/>
          <w:szCs w:val="32"/>
        </w:rPr>
      </w:pPr>
      <w:bookmarkStart w:id="0" w:name="_GoBack"/>
      <w:bookmarkEnd w:id="0"/>
      <w:r w:rsidRPr="00657B07">
        <w:rPr>
          <w:sz w:val="32"/>
          <w:szCs w:val="32"/>
        </w:rPr>
        <w:t>Ch. 2 Study Guide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4754B7" w:rsidRDefault="008652C7">
      <w:pPr>
        <w:rPr>
          <w:b/>
          <w:i/>
          <w:sz w:val="32"/>
          <w:szCs w:val="32"/>
        </w:rPr>
      </w:pPr>
      <w:r w:rsidRPr="004754B7">
        <w:rPr>
          <w:b/>
          <w:i/>
          <w:sz w:val="32"/>
          <w:szCs w:val="32"/>
        </w:rPr>
        <w:t>Energy and Change</w:t>
      </w:r>
    </w:p>
    <w:p w:rsidR="008652C7" w:rsidRPr="004754B7" w:rsidRDefault="008652C7">
      <w:pPr>
        <w:rPr>
          <w:b/>
          <w:i/>
          <w:sz w:val="32"/>
          <w:szCs w:val="32"/>
        </w:rPr>
      </w:pP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657B07">
      <w:pPr>
        <w:rPr>
          <w:sz w:val="32"/>
          <w:szCs w:val="32"/>
        </w:rPr>
      </w:pPr>
      <w:r>
        <w:rPr>
          <w:sz w:val="32"/>
          <w:szCs w:val="32"/>
        </w:rPr>
        <w:t>*W</w:t>
      </w:r>
      <w:r w:rsidR="008652C7" w:rsidRPr="00657B07">
        <w:rPr>
          <w:sz w:val="32"/>
          <w:szCs w:val="32"/>
        </w:rPr>
        <w:t>hen water melts, it changes from a solid to a liquid.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657B07">
      <w:pPr>
        <w:rPr>
          <w:sz w:val="32"/>
          <w:szCs w:val="32"/>
        </w:rPr>
      </w:pPr>
      <w:r>
        <w:rPr>
          <w:sz w:val="32"/>
          <w:szCs w:val="32"/>
        </w:rPr>
        <w:t>*W</w:t>
      </w:r>
      <w:r w:rsidR="008652C7" w:rsidRPr="00657B07">
        <w:rPr>
          <w:sz w:val="32"/>
          <w:szCs w:val="32"/>
        </w:rPr>
        <w:t>hen water changes to a solid, it freezes.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4754B7">
      <w:pPr>
        <w:rPr>
          <w:sz w:val="32"/>
          <w:szCs w:val="32"/>
        </w:rPr>
      </w:pPr>
      <w:r>
        <w:rPr>
          <w:sz w:val="32"/>
          <w:szCs w:val="32"/>
        </w:rPr>
        <w:t>*W</w:t>
      </w:r>
      <w:r w:rsidR="008652C7" w:rsidRPr="00657B07">
        <w:rPr>
          <w:sz w:val="32"/>
          <w:szCs w:val="32"/>
        </w:rPr>
        <w:t>hen water changes from a liquid to a gas, it evaporates.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657B07" w:rsidP="00657B0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652C7" w:rsidRPr="00657B07">
        <w:rPr>
          <w:sz w:val="32"/>
          <w:szCs w:val="32"/>
        </w:rPr>
        <w:t xml:space="preserve">Energy is the ability to move something or cause a change in matter. </w:t>
      </w:r>
    </w:p>
    <w:p w:rsidR="008652C7" w:rsidRPr="00657B07" w:rsidRDefault="008652C7" w:rsidP="008652C7">
      <w:pPr>
        <w:rPr>
          <w:sz w:val="32"/>
          <w:szCs w:val="32"/>
        </w:rPr>
      </w:pPr>
    </w:p>
    <w:p w:rsidR="008652C7" w:rsidRPr="00657B07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 xml:space="preserve">*Space that contains no matter is called a vacuum.  </w:t>
      </w:r>
    </w:p>
    <w:p w:rsidR="008652C7" w:rsidRPr="00657B07" w:rsidRDefault="008652C7" w:rsidP="008652C7">
      <w:pPr>
        <w:rPr>
          <w:sz w:val="32"/>
          <w:szCs w:val="32"/>
        </w:rPr>
      </w:pPr>
    </w:p>
    <w:p w:rsidR="008652C7" w:rsidRPr="00657B07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 xml:space="preserve">*Stored energy in matter can cause matter to change or move.  </w:t>
      </w:r>
    </w:p>
    <w:p w:rsidR="008652C7" w:rsidRPr="00657B07" w:rsidRDefault="008652C7" w:rsidP="008652C7">
      <w:pPr>
        <w:rPr>
          <w:sz w:val="32"/>
          <w:szCs w:val="32"/>
        </w:rPr>
      </w:pPr>
    </w:p>
    <w:p w:rsidR="008652C7" w:rsidRPr="00657B07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 xml:space="preserve">*You can see light energy; it is </w:t>
      </w:r>
      <w:r w:rsidRPr="00657B07">
        <w:rPr>
          <w:i/>
          <w:sz w:val="32"/>
          <w:szCs w:val="32"/>
        </w:rPr>
        <w:t>visible</w:t>
      </w:r>
      <w:r w:rsidRPr="00657B07">
        <w:rPr>
          <w:sz w:val="32"/>
          <w:szCs w:val="32"/>
        </w:rPr>
        <w:t>.</w:t>
      </w:r>
    </w:p>
    <w:p w:rsidR="008652C7" w:rsidRPr="00657B07" w:rsidRDefault="008652C7" w:rsidP="008652C7">
      <w:pPr>
        <w:rPr>
          <w:sz w:val="32"/>
          <w:szCs w:val="32"/>
        </w:rPr>
      </w:pPr>
    </w:p>
    <w:p w:rsidR="008652C7" w:rsidRPr="00657B07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 xml:space="preserve">*An insulator </w:t>
      </w:r>
      <w:r w:rsidR="0062655D" w:rsidRPr="00657B07">
        <w:rPr>
          <w:sz w:val="32"/>
          <w:szCs w:val="32"/>
        </w:rPr>
        <w:t>is a material that does not conduct heat well.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*A conductor is a material that heat travels through easily.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*A solar collector makes heat energy from light energy.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*Opaque objects block light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*Particles in matter move faster when heat is added.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*Standing on a diving board is an example of stored energy.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*Heat is the energy of moving particles of matter.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*Heat energy is often produced</w:t>
      </w:r>
      <w:r w:rsidR="00ED6FC5" w:rsidRPr="00657B07">
        <w:rPr>
          <w:sz w:val="32"/>
          <w:szCs w:val="32"/>
        </w:rPr>
        <w:t xml:space="preserve"> when energy changes form.</w:t>
      </w:r>
    </w:p>
    <w:p w:rsidR="00ED6FC5" w:rsidRPr="00657B07" w:rsidRDefault="00ED6FC5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lastRenderedPageBreak/>
        <w:t>*Moving matter has energy of motion.</w:t>
      </w:r>
    </w:p>
    <w:p w:rsidR="00D16714" w:rsidRPr="00657B07" w:rsidRDefault="00D16714" w:rsidP="008652C7">
      <w:pPr>
        <w:rPr>
          <w:sz w:val="32"/>
          <w:szCs w:val="32"/>
        </w:rPr>
      </w:pPr>
    </w:p>
    <w:p w:rsidR="00D16714" w:rsidRPr="00657B07" w:rsidRDefault="00ED6FC5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*An</w:t>
      </w:r>
      <w:r w:rsidR="00D16714" w:rsidRPr="00657B07">
        <w:rPr>
          <w:sz w:val="32"/>
          <w:szCs w:val="32"/>
        </w:rPr>
        <w:t xml:space="preserve"> object reflects the color light you see (A red object reflects only red light).</w:t>
      </w:r>
    </w:p>
    <w:p w:rsidR="00D16714" w:rsidRPr="00657B07" w:rsidRDefault="00D16714" w:rsidP="008652C7">
      <w:pPr>
        <w:rPr>
          <w:sz w:val="32"/>
          <w:szCs w:val="32"/>
        </w:rPr>
      </w:pPr>
    </w:p>
    <w:p w:rsidR="00D16714" w:rsidRPr="00657B07" w:rsidRDefault="00D16714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*Friction makes it difficult for two objects to move past each other</w:t>
      </w:r>
    </w:p>
    <w:p w:rsidR="00D16714" w:rsidRPr="00657B07" w:rsidRDefault="00D16714" w:rsidP="008652C7">
      <w:pPr>
        <w:rPr>
          <w:sz w:val="32"/>
          <w:szCs w:val="32"/>
        </w:rPr>
      </w:pPr>
    </w:p>
    <w:p w:rsidR="00D16714" w:rsidRPr="00657B07" w:rsidRDefault="00D16714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*Fuel stores chemical energy</w:t>
      </w:r>
    </w:p>
    <w:p w:rsidR="00D16714" w:rsidRPr="00657B07" w:rsidRDefault="00D16714" w:rsidP="008652C7">
      <w:pPr>
        <w:rPr>
          <w:sz w:val="32"/>
          <w:szCs w:val="32"/>
        </w:rPr>
      </w:pPr>
    </w:p>
    <w:p w:rsidR="00D16714" w:rsidRPr="00657B07" w:rsidRDefault="00D16714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*Radiation is the movement of heat energy in waves.</w:t>
      </w:r>
    </w:p>
    <w:p w:rsidR="00D16714" w:rsidRPr="00657B07" w:rsidRDefault="00D16714" w:rsidP="008652C7">
      <w:pPr>
        <w:rPr>
          <w:sz w:val="32"/>
          <w:szCs w:val="32"/>
        </w:rPr>
      </w:pPr>
    </w:p>
    <w:p w:rsidR="00D16714" w:rsidRPr="00657B07" w:rsidRDefault="00D16714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*Sound is energy you can hear.</w:t>
      </w:r>
    </w:p>
    <w:p w:rsidR="00D16714" w:rsidRPr="00657B07" w:rsidRDefault="00D16714" w:rsidP="008652C7">
      <w:pPr>
        <w:rPr>
          <w:sz w:val="32"/>
          <w:szCs w:val="32"/>
        </w:rPr>
      </w:pPr>
    </w:p>
    <w:p w:rsidR="00D16714" w:rsidRDefault="00D16714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*Energy can cause something to move.</w:t>
      </w:r>
    </w:p>
    <w:p w:rsidR="00B84ECB" w:rsidRPr="00657B07" w:rsidRDefault="00B84ECB" w:rsidP="008652C7">
      <w:pPr>
        <w:rPr>
          <w:sz w:val="32"/>
          <w:szCs w:val="32"/>
        </w:rPr>
      </w:pPr>
    </w:p>
    <w:p w:rsidR="00D16714" w:rsidRPr="00657B07" w:rsidRDefault="00D16714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*When a match burns, its chemical energy changes to heat and light energy.</w:t>
      </w:r>
    </w:p>
    <w:p w:rsidR="00D16714" w:rsidRPr="00657B07" w:rsidRDefault="00D16714" w:rsidP="008652C7">
      <w:pPr>
        <w:rPr>
          <w:sz w:val="32"/>
          <w:szCs w:val="32"/>
        </w:rPr>
      </w:pPr>
    </w:p>
    <w:p w:rsidR="00D16714" w:rsidRPr="00657B07" w:rsidRDefault="00D16714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*Electri</w:t>
      </w:r>
      <w:r w:rsidR="004126D2" w:rsidRPr="00657B07">
        <w:rPr>
          <w:sz w:val="32"/>
          <w:szCs w:val="32"/>
        </w:rPr>
        <w:t>cal energy changes to heat and light when a light bulb is turned on.</w:t>
      </w:r>
    </w:p>
    <w:p w:rsidR="004126D2" w:rsidRPr="00657B07" w:rsidRDefault="004126D2" w:rsidP="008652C7">
      <w:pPr>
        <w:rPr>
          <w:sz w:val="32"/>
          <w:szCs w:val="32"/>
        </w:rPr>
      </w:pPr>
    </w:p>
    <w:p w:rsidR="004126D2" w:rsidRPr="00657B07" w:rsidRDefault="004126D2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*Woven cotton and wool fibers in clothing can trap air to help keep you warm.</w:t>
      </w:r>
    </w:p>
    <w:sectPr w:rsidR="004126D2" w:rsidRPr="00657B07" w:rsidSect="00657B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50A8"/>
    <w:multiLevelType w:val="hybridMultilevel"/>
    <w:tmpl w:val="421E0AAC"/>
    <w:lvl w:ilvl="0" w:tplc="9CAABC02">
      <w:numFmt w:val="bullet"/>
      <w:lvlText w:val=""/>
      <w:lvlJc w:val="left"/>
      <w:pPr>
        <w:ind w:left="1800" w:hanging="14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C7"/>
    <w:rsid w:val="004126D2"/>
    <w:rsid w:val="004754B7"/>
    <w:rsid w:val="004F7B6D"/>
    <w:rsid w:val="0062655D"/>
    <w:rsid w:val="00657B07"/>
    <w:rsid w:val="008652C7"/>
    <w:rsid w:val="00B002EF"/>
    <w:rsid w:val="00B84ECB"/>
    <w:rsid w:val="00D16714"/>
    <w:rsid w:val="00E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DF954521</Template>
  <TotalTime>0</TotalTime>
  <Pages>2</Pages>
  <Words>250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Danielle</dc:creator>
  <cp:lastModifiedBy>Tarchick,Amy</cp:lastModifiedBy>
  <cp:revision>2</cp:revision>
  <dcterms:created xsi:type="dcterms:W3CDTF">2012-05-10T19:05:00Z</dcterms:created>
  <dcterms:modified xsi:type="dcterms:W3CDTF">2012-05-10T19:05:00Z</dcterms:modified>
</cp:coreProperties>
</file>